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CDBF" w14:textId="77777777" w:rsidR="00BE1E68" w:rsidRDefault="00D541FA" w:rsidP="00D541FA">
      <w:pPr>
        <w:jc w:val="center"/>
        <w:rPr>
          <w:sz w:val="32"/>
          <w:szCs w:val="32"/>
        </w:rPr>
      </w:pPr>
      <w:r w:rsidRPr="00BE1E68">
        <w:rPr>
          <w:sz w:val="32"/>
          <w:szCs w:val="32"/>
        </w:rPr>
        <w:t>OPERATION GATEWAY XI – SCHEDULE AT A GLANCE</w:t>
      </w:r>
    </w:p>
    <w:p w14:paraId="3FC3E000" w14:textId="55F3C7B4" w:rsidR="00D541FA" w:rsidRDefault="00BE1E68" w:rsidP="00D541FA">
      <w:pPr>
        <w:jc w:val="center"/>
      </w:pPr>
      <w:r>
        <w:rPr>
          <w:sz w:val="32"/>
          <w:szCs w:val="32"/>
        </w:rPr>
        <w:t>Day 1</w:t>
      </w:r>
      <w:r>
        <w:rPr>
          <w:sz w:val="32"/>
          <w:szCs w:val="32"/>
        </w:rPr>
        <w:br/>
      </w:r>
      <w:r w:rsidR="000C0A21">
        <w:br/>
      </w:r>
      <w:r w:rsidR="000C0A21">
        <w:rPr>
          <w:sz w:val="28"/>
          <w:szCs w:val="28"/>
        </w:rPr>
        <w:t>Thursday- July 18, 2019</w:t>
      </w:r>
      <w:r w:rsidR="000C0A21">
        <w:rPr>
          <w:sz w:val="28"/>
          <w:szCs w:val="28"/>
        </w:rPr>
        <w:br/>
      </w:r>
      <w:r w:rsidR="000C0A21" w:rsidRPr="000C0A21">
        <w:rPr>
          <w:sz w:val="28"/>
          <w:szCs w:val="28"/>
        </w:rPr>
        <w:t>Location:  1620</w:t>
      </w:r>
      <w:r w:rsidR="000C0A21">
        <w:t xml:space="preserve"> </w:t>
      </w:r>
      <w:r w:rsidR="000C0A21">
        <w:br/>
        <w:t>(unless otherwise specified in your Resource Guide)</w:t>
      </w:r>
      <w:r w:rsidR="00D541F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6977"/>
      </w:tblGrid>
      <w:tr w:rsidR="000C0A21" w14:paraId="79A63603" w14:textId="77777777" w:rsidTr="000C0A21">
        <w:trPr>
          <w:trHeight w:val="246"/>
        </w:trPr>
        <w:tc>
          <w:tcPr>
            <w:tcW w:w="2288" w:type="dxa"/>
          </w:tcPr>
          <w:p w14:paraId="58753A4A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977" w:type="dxa"/>
          </w:tcPr>
          <w:p w14:paraId="2449FE01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Topic/Event</w:t>
            </w:r>
          </w:p>
        </w:tc>
      </w:tr>
      <w:tr w:rsidR="000C0A21" w14:paraId="538E9C6B" w14:textId="77777777" w:rsidTr="000C0A21">
        <w:trPr>
          <w:trHeight w:val="257"/>
        </w:trPr>
        <w:tc>
          <w:tcPr>
            <w:tcW w:w="2288" w:type="dxa"/>
          </w:tcPr>
          <w:p w14:paraId="78731470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11 am – 12 pm</w:t>
            </w:r>
          </w:p>
        </w:tc>
        <w:tc>
          <w:tcPr>
            <w:tcW w:w="6977" w:type="dxa"/>
          </w:tcPr>
          <w:p w14:paraId="71E3F68F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Check-In/Registration</w:t>
            </w:r>
          </w:p>
        </w:tc>
      </w:tr>
      <w:tr w:rsidR="000C0A21" w14:paraId="00E4F6C3" w14:textId="77777777" w:rsidTr="000C0A21">
        <w:trPr>
          <w:trHeight w:val="246"/>
        </w:trPr>
        <w:tc>
          <w:tcPr>
            <w:tcW w:w="2288" w:type="dxa"/>
          </w:tcPr>
          <w:p w14:paraId="21138964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12 pm – 1 pm</w:t>
            </w:r>
          </w:p>
        </w:tc>
        <w:tc>
          <w:tcPr>
            <w:tcW w:w="6977" w:type="dxa"/>
          </w:tcPr>
          <w:p w14:paraId="058A96FA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Lunch </w:t>
            </w:r>
          </w:p>
        </w:tc>
      </w:tr>
      <w:tr w:rsidR="000C0A21" w14:paraId="4AF9A2D3" w14:textId="77777777" w:rsidTr="000C0A21">
        <w:trPr>
          <w:trHeight w:val="503"/>
        </w:trPr>
        <w:tc>
          <w:tcPr>
            <w:tcW w:w="2288" w:type="dxa"/>
          </w:tcPr>
          <w:p w14:paraId="6ADB5015" w14:textId="7777777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12:40 – 1 pm</w:t>
            </w:r>
          </w:p>
        </w:tc>
        <w:tc>
          <w:tcPr>
            <w:tcW w:w="6977" w:type="dxa"/>
          </w:tcPr>
          <w:p w14:paraId="7A9C2D23" w14:textId="68AA737F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Tour of Las Positas College for New Fall 2019 student veterans</w:t>
            </w:r>
          </w:p>
        </w:tc>
      </w:tr>
      <w:tr w:rsidR="000C0A21" w14:paraId="5B9EA1FF" w14:textId="77777777" w:rsidTr="000C0A21">
        <w:trPr>
          <w:trHeight w:val="246"/>
        </w:trPr>
        <w:tc>
          <w:tcPr>
            <w:tcW w:w="2288" w:type="dxa"/>
          </w:tcPr>
          <w:p w14:paraId="65E85629" w14:textId="1AADAD65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 pm – 1:30 pm</w:t>
            </w:r>
          </w:p>
        </w:tc>
        <w:tc>
          <w:tcPr>
            <w:tcW w:w="6977" w:type="dxa"/>
          </w:tcPr>
          <w:p w14:paraId="1D3E571C" w14:textId="345C97D5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Welcome; Icebreaker</w:t>
            </w:r>
          </w:p>
        </w:tc>
      </w:tr>
      <w:tr w:rsidR="000C0A21" w14:paraId="35C03D2D" w14:textId="77777777" w:rsidTr="000C0A21">
        <w:trPr>
          <w:trHeight w:val="246"/>
        </w:trPr>
        <w:tc>
          <w:tcPr>
            <w:tcW w:w="2288" w:type="dxa"/>
          </w:tcPr>
          <w:p w14:paraId="6FB992B8" w14:textId="21200DE1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1:30 – 2:00 pm</w:t>
            </w:r>
          </w:p>
        </w:tc>
        <w:tc>
          <w:tcPr>
            <w:tcW w:w="6977" w:type="dxa"/>
          </w:tcPr>
          <w:p w14:paraId="3D3E89F1" w14:textId="619EA4DB" w:rsidR="000C0A21" w:rsidRPr="00BE1E68" w:rsidRDefault="004A793D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Classroom Expectations: Adapting to College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(Panel)</w:t>
            </w:r>
          </w:p>
        </w:tc>
      </w:tr>
      <w:tr w:rsidR="000C0A21" w14:paraId="141AB71C" w14:textId="77777777" w:rsidTr="000C0A21">
        <w:trPr>
          <w:trHeight w:val="257"/>
        </w:trPr>
        <w:tc>
          <w:tcPr>
            <w:tcW w:w="2288" w:type="dxa"/>
          </w:tcPr>
          <w:p w14:paraId="2AF7C921" w14:textId="2F4F911B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2:00 – 2:30 pm</w:t>
            </w:r>
          </w:p>
        </w:tc>
        <w:tc>
          <w:tcPr>
            <w:tcW w:w="6977" w:type="dxa"/>
          </w:tcPr>
          <w:p w14:paraId="7EEBD266" w14:textId="4CF9E93D" w:rsidR="000C0A21" w:rsidRPr="00BE1E68" w:rsidRDefault="007847A0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Math: Pathway to Success</w:t>
            </w:r>
          </w:p>
        </w:tc>
      </w:tr>
      <w:tr w:rsidR="000C0A21" w14:paraId="37FF4790" w14:textId="77777777" w:rsidTr="000C0A21">
        <w:trPr>
          <w:trHeight w:val="246"/>
        </w:trPr>
        <w:tc>
          <w:tcPr>
            <w:tcW w:w="2288" w:type="dxa"/>
          </w:tcPr>
          <w:p w14:paraId="5FEF63DE" w14:textId="2EA90C2B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2:30 – 2:45 pm</w:t>
            </w:r>
          </w:p>
        </w:tc>
        <w:tc>
          <w:tcPr>
            <w:tcW w:w="6977" w:type="dxa"/>
          </w:tcPr>
          <w:p w14:paraId="7DD72C69" w14:textId="0526E70D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Break/Snacks</w:t>
            </w:r>
          </w:p>
        </w:tc>
      </w:tr>
      <w:tr w:rsidR="000C0A21" w14:paraId="0D8F5E55" w14:textId="77777777" w:rsidTr="000C0A21">
        <w:trPr>
          <w:trHeight w:val="246"/>
        </w:trPr>
        <w:tc>
          <w:tcPr>
            <w:tcW w:w="2288" w:type="dxa"/>
          </w:tcPr>
          <w:p w14:paraId="6B9D080E" w14:textId="49BB685D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2:45 – 3:15 pm</w:t>
            </w:r>
          </w:p>
        </w:tc>
        <w:tc>
          <w:tcPr>
            <w:tcW w:w="6977" w:type="dxa"/>
          </w:tcPr>
          <w:p w14:paraId="024AE066" w14:textId="7D3D1EE1" w:rsidR="000C0A21" w:rsidRPr="00BE1E68" w:rsidRDefault="007847A0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>Strength is Asking for Help:  Resources for Success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(Panel)</w:t>
            </w:r>
          </w:p>
        </w:tc>
      </w:tr>
      <w:tr w:rsidR="000C0A21" w14:paraId="2C2FD05E" w14:textId="77777777" w:rsidTr="000C0A21">
        <w:trPr>
          <w:trHeight w:val="246"/>
        </w:trPr>
        <w:tc>
          <w:tcPr>
            <w:tcW w:w="2288" w:type="dxa"/>
          </w:tcPr>
          <w:p w14:paraId="014439DD" w14:textId="7D3ED67B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3:20 – 3:55 pm</w:t>
            </w:r>
          </w:p>
        </w:tc>
        <w:tc>
          <w:tcPr>
            <w:tcW w:w="6977" w:type="dxa"/>
          </w:tcPr>
          <w:p w14:paraId="316C8B7C" w14:textId="5A99E5EE" w:rsidR="000C0A21" w:rsidRPr="00BE1E68" w:rsidRDefault="007847A0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>Strength is Navigating Your Environment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(Panel)</w:t>
            </w:r>
          </w:p>
        </w:tc>
      </w:tr>
      <w:tr w:rsidR="000C0A21" w14:paraId="404B0FB6" w14:textId="77777777" w:rsidTr="000C0A21">
        <w:trPr>
          <w:trHeight w:val="246"/>
        </w:trPr>
        <w:tc>
          <w:tcPr>
            <w:tcW w:w="2288" w:type="dxa"/>
          </w:tcPr>
          <w:p w14:paraId="14318E18" w14:textId="2396EF6B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4:00 – 4:45 pm</w:t>
            </w:r>
          </w:p>
        </w:tc>
        <w:tc>
          <w:tcPr>
            <w:tcW w:w="6977" w:type="dxa"/>
          </w:tcPr>
          <w:p w14:paraId="4C24F154" w14:textId="6415DCD7" w:rsidR="000C0A21" w:rsidRPr="00BE1E68" w:rsidRDefault="007847A0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>Strength is Knowing about Financial Aid</w:t>
            </w:r>
          </w:p>
        </w:tc>
      </w:tr>
      <w:tr w:rsidR="000C0A21" w14:paraId="576814C3" w14:textId="77777777" w:rsidTr="00BE1E68">
        <w:trPr>
          <w:trHeight w:val="58"/>
        </w:trPr>
        <w:tc>
          <w:tcPr>
            <w:tcW w:w="2288" w:type="dxa"/>
          </w:tcPr>
          <w:p w14:paraId="58000ADB" w14:textId="65E9112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4:45 – 5:00 pm</w:t>
            </w:r>
          </w:p>
        </w:tc>
        <w:tc>
          <w:tcPr>
            <w:tcW w:w="6977" w:type="dxa"/>
          </w:tcPr>
          <w:p w14:paraId="14AD4CCD" w14:textId="52569C48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Closing Remarks &amp; Survey</w:t>
            </w:r>
          </w:p>
        </w:tc>
      </w:tr>
      <w:tr w:rsidR="000C0A21" w14:paraId="636DDA3C" w14:textId="77777777" w:rsidTr="000C0A21">
        <w:trPr>
          <w:trHeight w:val="246"/>
        </w:trPr>
        <w:tc>
          <w:tcPr>
            <w:tcW w:w="2288" w:type="dxa"/>
          </w:tcPr>
          <w:p w14:paraId="371C9CD4" w14:textId="01985267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5:00 – 6:00 pm</w:t>
            </w:r>
          </w:p>
        </w:tc>
        <w:tc>
          <w:tcPr>
            <w:tcW w:w="6977" w:type="dxa"/>
          </w:tcPr>
          <w:p w14:paraId="5FB95139" w14:textId="075D6D52" w:rsidR="000C0A21" w:rsidRPr="00BE1E68" w:rsidRDefault="000C0A21" w:rsidP="00D454E9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Dinner</w:t>
            </w:r>
          </w:p>
        </w:tc>
      </w:tr>
    </w:tbl>
    <w:p w14:paraId="57692D16" w14:textId="035EDB01" w:rsidR="00AC44A1" w:rsidRDefault="004D6DC6" w:rsidP="00D454E9">
      <w:pPr>
        <w:rPr>
          <w:rFonts w:asciiTheme="majorHAnsi" w:hAnsiTheme="majorHAnsi" w:cs="Arial"/>
          <w:color w:val="000000"/>
          <w:sz w:val="23"/>
          <w:szCs w:val="23"/>
        </w:rPr>
      </w:pPr>
      <w:r>
        <w:rPr>
          <w:rFonts w:asciiTheme="majorHAnsi" w:hAnsiTheme="majorHAnsi" w:cs="Arial"/>
          <w:color w:val="000000"/>
          <w:sz w:val="23"/>
          <w:szCs w:val="23"/>
        </w:rPr>
        <w:t xml:space="preserve"> </w:t>
      </w:r>
    </w:p>
    <w:p w14:paraId="553BEF5B" w14:textId="77777777" w:rsidR="000C0A21" w:rsidRDefault="000C0A21" w:rsidP="000C0A21">
      <w:pPr>
        <w:jc w:val="center"/>
        <w:rPr>
          <w:sz w:val="28"/>
          <w:szCs w:val="28"/>
        </w:rPr>
      </w:pPr>
    </w:p>
    <w:p w14:paraId="62A60EF6" w14:textId="77777777" w:rsidR="000C0A21" w:rsidRDefault="000C0A21" w:rsidP="000C0A21">
      <w:pPr>
        <w:jc w:val="center"/>
        <w:rPr>
          <w:sz w:val="28"/>
          <w:szCs w:val="28"/>
        </w:rPr>
      </w:pPr>
    </w:p>
    <w:p w14:paraId="5E44220F" w14:textId="77777777" w:rsidR="000C0A21" w:rsidRDefault="000C0A21" w:rsidP="000C0A21">
      <w:pPr>
        <w:jc w:val="center"/>
        <w:rPr>
          <w:sz w:val="28"/>
          <w:szCs w:val="28"/>
        </w:rPr>
      </w:pPr>
    </w:p>
    <w:p w14:paraId="5EC84E30" w14:textId="77777777" w:rsidR="000C0A21" w:rsidRDefault="000C0A21" w:rsidP="000C0A21">
      <w:pPr>
        <w:jc w:val="center"/>
        <w:rPr>
          <w:sz w:val="28"/>
          <w:szCs w:val="28"/>
        </w:rPr>
      </w:pPr>
    </w:p>
    <w:p w14:paraId="6B6F205B" w14:textId="77777777" w:rsidR="000C0A21" w:rsidRPr="00BE1E68" w:rsidRDefault="000C0A21" w:rsidP="000C0A21">
      <w:pPr>
        <w:jc w:val="center"/>
      </w:pPr>
    </w:p>
    <w:p w14:paraId="2C8B7673" w14:textId="77777777" w:rsidR="000C0A21" w:rsidRPr="00BE1E68" w:rsidRDefault="000C0A21" w:rsidP="000C0A21">
      <w:pPr>
        <w:jc w:val="center"/>
      </w:pPr>
    </w:p>
    <w:p w14:paraId="65972887" w14:textId="1FE1153D" w:rsidR="000C0A21" w:rsidRPr="00BE1E68" w:rsidRDefault="00BE1E68" w:rsidP="000C0A21">
      <w:pPr>
        <w:jc w:val="center"/>
      </w:pPr>
      <w:r w:rsidRPr="00BE1E68">
        <w:t>**Subject to Change – Please Check Your Resource Guide at Operation Gateway XI</w:t>
      </w:r>
    </w:p>
    <w:p w14:paraId="138F59B5" w14:textId="77777777" w:rsidR="000C0A21" w:rsidRDefault="000C0A21" w:rsidP="000C0A21">
      <w:pPr>
        <w:jc w:val="center"/>
        <w:rPr>
          <w:sz w:val="28"/>
          <w:szCs w:val="28"/>
        </w:rPr>
      </w:pPr>
    </w:p>
    <w:p w14:paraId="7AB39EFF" w14:textId="77777777" w:rsidR="000C0A21" w:rsidRDefault="000C0A21" w:rsidP="000C0A21">
      <w:pPr>
        <w:jc w:val="center"/>
        <w:rPr>
          <w:sz w:val="28"/>
          <w:szCs w:val="28"/>
        </w:rPr>
      </w:pPr>
    </w:p>
    <w:p w14:paraId="6B33B8F4" w14:textId="77777777" w:rsidR="000C0A21" w:rsidRDefault="000C0A21" w:rsidP="000C0A21">
      <w:pPr>
        <w:jc w:val="center"/>
        <w:rPr>
          <w:sz w:val="28"/>
          <w:szCs w:val="28"/>
        </w:rPr>
      </w:pPr>
    </w:p>
    <w:p w14:paraId="788F28F8" w14:textId="77777777" w:rsidR="000C0A21" w:rsidRDefault="000C0A21" w:rsidP="000C0A21">
      <w:pPr>
        <w:jc w:val="center"/>
        <w:rPr>
          <w:sz w:val="28"/>
          <w:szCs w:val="28"/>
        </w:rPr>
      </w:pPr>
    </w:p>
    <w:p w14:paraId="5166EF9C" w14:textId="77777777" w:rsidR="00BE1E68" w:rsidRDefault="00BE1E68" w:rsidP="007847A0">
      <w:pPr>
        <w:jc w:val="center"/>
        <w:rPr>
          <w:sz w:val="32"/>
          <w:szCs w:val="32"/>
        </w:rPr>
      </w:pPr>
      <w:r w:rsidRPr="00BE1E68">
        <w:rPr>
          <w:sz w:val="32"/>
          <w:szCs w:val="32"/>
        </w:rPr>
        <w:lastRenderedPageBreak/>
        <w:t>OPERATION GATEWAY XI – SCHEDULE AT A GLANCE</w:t>
      </w:r>
    </w:p>
    <w:p w14:paraId="7294EB71" w14:textId="1984A7FA" w:rsidR="000C0A21" w:rsidRDefault="00BE1E68" w:rsidP="007847A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 xml:space="preserve">Day </w:t>
      </w:r>
      <w:r>
        <w:rPr>
          <w:sz w:val="32"/>
          <w:szCs w:val="32"/>
        </w:rPr>
        <w:t>2</w:t>
      </w:r>
    </w:p>
    <w:p w14:paraId="23438C4B" w14:textId="77777777" w:rsidR="000C0A21" w:rsidRDefault="000C0A21" w:rsidP="000C0A21">
      <w:pPr>
        <w:jc w:val="center"/>
        <w:rPr>
          <w:sz w:val="28"/>
          <w:szCs w:val="28"/>
        </w:rPr>
      </w:pPr>
    </w:p>
    <w:p w14:paraId="69425142" w14:textId="56194A48" w:rsidR="000C0A21" w:rsidRDefault="000C0A21" w:rsidP="000C0A21">
      <w:pPr>
        <w:jc w:val="center"/>
      </w:pPr>
      <w:r>
        <w:rPr>
          <w:sz w:val="28"/>
          <w:szCs w:val="28"/>
        </w:rPr>
        <w:t>Fri</w:t>
      </w:r>
      <w:r>
        <w:rPr>
          <w:sz w:val="28"/>
          <w:szCs w:val="28"/>
        </w:rPr>
        <w:t>day- July 1</w:t>
      </w:r>
      <w:r>
        <w:rPr>
          <w:sz w:val="28"/>
          <w:szCs w:val="28"/>
        </w:rPr>
        <w:t>9</w:t>
      </w:r>
      <w:r>
        <w:rPr>
          <w:sz w:val="28"/>
          <w:szCs w:val="28"/>
        </w:rPr>
        <w:t>, 2019</w:t>
      </w:r>
      <w:r>
        <w:rPr>
          <w:sz w:val="28"/>
          <w:szCs w:val="28"/>
        </w:rPr>
        <w:br/>
      </w:r>
      <w:r w:rsidRPr="000C0A21">
        <w:rPr>
          <w:sz w:val="28"/>
          <w:szCs w:val="28"/>
        </w:rPr>
        <w:t>Location:  1620</w:t>
      </w:r>
      <w:r>
        <w:t xml:space="preserve"> </w:t>
      </w:r>
      <w:r>
        <w:br/>
        <w:t>(unless otherwise specified in your Resource Guide)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6977"/>
      </w:tblGrid>
      <w:tr w:rsidR="000C0A21" w14:paraId="6BFFC4B3" w14:textId="77777777" w:rsidTr="00373BBD">
        <w:trPr>
          <w:trHeight w:val="246"/>
        </w:trPr>
        <w:tc>
          <w:tcPr>
            <w:tcW w:w="2288" w:type="dxa"/>
          </w:tcPr>
          <w:p w14:paraId="3034403F" w14:textId="77777777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6977" w:type="dxa"/>
          </w:tcPr>
          <w:p w14:paraId="5F91809C" w14:textId="77777777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Topic/Event</w:t>
            </w:r>
          </w:p>
        </w:tc>
      </w:tr>
      <w:tr w:rsidR="00BE1E68" w14:paraId="6BD88036" w14:textId="77777777" w:rsidTr="00373BBD">
        <w:trPr>
          <w:trHeight w:val="257"/>
        </w:trPr>
        <w:tc>
          <w:tcPr>
            <w:tcW w:w="2288" w:type="dxa"/>
          </w:tcPr>
          <w:p w14:paraId="7D40CB13" w14:textId="3731ACD4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8:00 – 8:30 am</w:t>
            </w:r>
          </w:p>
        </w:tc>
        <w:tc>
          <w:tcPr>
            <w:tcW w:w="6977" w:type="dxa"/>
          </w:tcPr>
          <w:p w14:paraId="39BB91E3" w14:textId="347D9C6B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Check-In/Registration</w:t>
            </w:r>
          </w:p>
        </w:tc>
      </w:tr>
      <w:tr w:rsidR="00BE1E68" w14:paraId="3128C98E" w14:textId="77777777" w:rsidTr="00373BBD">
        <w:trPr>
          <w:trHeight w:val="257"/>
        </w:trPr>
        <w:tc>
          <w:tcPr>
            <w:tcW w:w="2288" w:type="dxa"/>
          </w:tcPr>
          <w:p w14:paraId="207B1C30" w14:textId="14A8D8D5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8:30 – 9:00 am</w:t>
            </w:r>
          </w:p>
        </w:tc>
        <w:tc>
          <w:tcPr>
            <w:tcW w:w="6977" w:type="dxa"/>
          </w:tcPr>
          <w:p w14:paraId="2DF528BE" w14:textId="705C9C18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Welcome Back &amp; Icebreaker</w:t>
            </w:r>
          </w:p>
        </w:tc>
      </w:tr>
      <w:tr w:rsidR="00BE1E68" w14:paraId="1AD0EAD0" w14:textId="77777777" w:rsidTr="00373BBD">
        <w:trPr>
          <w:trHeight w:val="257"/>
        </w:trPr>
        <w:tc>
          <w:tcPr>
            <w:tcW w:w="2288" w:type="dxa"/>
          </w:tcPr>
          <w:p w14:paraId="7ADF4B9A" w14:textId="49A81E05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9:00 – 9:30 am</w:t>
            </w:r>
          </w:p>
        </w:tc>
        <w:tc>
          <w:tcPr>
            <w:tcW w:w="6977" w:type="dxa"/>
          </w:tcPr>
          <w:p w14:paraId="636452FF" w14:textId="4FD6CD9F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Engineering Tech Info Session 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>(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Panel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>)</w:t>
            </w:r>
          </w:p>
        </w:tc>
      </w:tr>
      <w:tr w:rsidR="00BE1E68" w14:paraId="1A835289" w14:textId="77777777" w:rsidTr="00373BBD">
        <w:trPr>
          <w:trHeight w:val="257"/>
        </w:trPr>
        <w:tc>
          <w:tcPr>
            <w:tcW w:w="2288" w:type="dxa"/>
          </w:tcPr>
          <w:p w14:paraId="6F197B83" w14:textId="6880EBC4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9:30 – 11 am</w:t>
            </w:r>
          </w:p>
        </w:tc>
        <w:tc>
          <w:tcPr>
            <w:tcW w:w="6977" w:type="dxa"/>
          </w:tcPr>
          <w:p w14:paraId="3FA43B4A" w14:textId="15F1BA86" w:rsidR="00BE1E68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Academic Counseling/Career Search</w:t>
            </w:r>
          </w:p>
        </w:tc>
      </w:tr>
      <w:tr w:rsidR="000C0A21" w14:paraId="5A6B937A" w14:textId="77777777" w:rsidTr="00373BBD">
        <w:trPr>
          <w:trHeight w:val="257"/>
        </w:trPr>
        <w:tc>
          <w:tcPr>
            <w:tcW w:w="2288" w:type="dxa"/>
          </w:tcPr>
          <w:p w14:paraId="4E29F3AC" w14:textId="43520A32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11</w:t>
            </w:r>
            <w:r w:rsid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:00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– 1</w:t>
            </w:r>
            <w:r w:rsid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1:30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a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m</w:t>
            </w:r>
          </w:p>
        </w:tc>
        <w:tc>
          <w:tcPr>
            <w:tcW w:w="6977" w:type="dxa"/>
          </w:tcPr>
          <w:p w14:paraId="3A75F603" w14:textId="27F53B7D" w:rsidR="000C0A21" w:rsidRPr="00BE1E68" w:rsidRDefault="00BE1E68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Pathways to Careers – Community Speakers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(Panel)</w:t>
            </w:r>
          </w:p>
        </w:tc>
      </w:tr>
      <w:tr w:rsidR="000C0A21" w14:paraId="39AD72C9" w14:textId="77777777" w:rsidTr="00373BBD">
        <w:trPr>
          <w:trHeight w:val="246"/>
        </w:trPr>
        <w:tc>
          <w:tcPr>
            <w:tcW w:w="2288" w:type="dxa"/>
          </w:tcPr>
          <w:p w14:paraId="6C05869C" w14:textId="245AEEBB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</w:t>
            </w:r>
            <w:r w:rsid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1:30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r w:rsid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a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m – 1 pm</w:t>
            </w:r>
          </w:p>
        </w:tc>
        <w:tc>
          <w:tcPr>
            <w:tcW w:w="6977" w:type="dxa"/>
          </w:tcPr>
          <w:p w14:paraId="2B09FFF7" w14:textId="282209EA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Lunch </w:t>
            </w:r>
            <w:r w:rsid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&amp; Operation Gateway Alumni Speakers</w:t>
            </w:r>
          </w:p>
        </w:tc>
      </w:tr>
      <w:tr w:rsidR="000C0A21" w14:paraId="732DF9F3" w14:textId="77777777" w:rsidTr="00373BBD">
        <w:trPr>
          <w:trHeight w:val="246"/>
        </w:trPr>
        <w:tc>
          <w:tcPr>
            <w:tcW w:w="2288" w:type="dxa"/>
          </w:tcPr>
          <w:p w14:paraId="4D5A37FF" w14:textId="3E968DD8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#</w:t>
            </w:r>
            <w:r w:rsidR="000C0A21"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1 pm – 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2</w:t>
            </w:r>
            <w:r w:rsidR="000C0A21"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: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00</w:t>
            </w:r>
            <w:r w:rsidR="000C0A21"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6977" w:type="dxa"/>
          </w:tcPr>
          <w:p w14:paraId="19231D76" w14:textId="7E296D8D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Breakout Sessio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>n – Support Services for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CH 35: Spouse &amp; Dependents (Location:  Veterans Resource Center)</w:t>
            </w:r>
          </w:p>
        </w:tc>
      </w:tr>
      <w:tr w:rsidR="004A793D" w14:paraId="6756F34B" w14:textId="77777777" w:rsidTr="00373BBD">
        <w:trPr>
          <w:trHeight w:val="246"/>
        </w:trPr>
        <w:tc>
          <w:tcPr>
            <w:tcW w:w="2288" w:type="dxa"/>
          </w:tcPr>
          <w:p w14:paraId="754EC89F" w14:textId="5B0221C3" w:rsidR="004A793D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1 pm – 1:30 pm</w:t>
            </w:r>
          </w:p>
        </w:tc>
        <w:tc>
          <w:tcPr>
            <w:tcW w:w="6977" w:type="dxa"/>
          </w:tcPr>
          <w:p w14:paraId="6A7360D6" w14:textId="7EC48E97" w:rsidR="004A793D" w:rsidRDefault="007847A0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Is 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Vocational Rehab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for Me?</w:t>
            </w:r>
          </w:p>
        </w:tc>
      </w:tr>
      <w:tr w:rsidR="000C0A21" w14:paraId="129B8BBB" w14:textId="77777777" w:rsidTr="00373BBD">
        <w:trPr>
          <w:trHeight w:val="246"/>
        </w:trPr>
        <w:tc>
          <w:tcPr>
            <w:tcW w:w="2288" w:type="dxa"/>
          </w:tcPr>
          <w:p w14:paraId="45DAE76C" w14:textId="77777777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1:30 – 2:00 pm</w:t>
            </w:r>
          </w:p>
        </w:tc>
        <w:tc>
          <w:tcPr>
            <w:tcW w:w="6977" w:type="dxa"/>
          </w:tcPr>
          <w:p w14:paraId="79ECF5B8" w14:textId="380FCC56" w:rsidR="000C0A21" w:rsidRPr="00BE1E68" w:rsidRDefault="007847A0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Got Your 6: More Veterans Support Services for You (Panel)</w:t>
            </w:r>
          </w:p>
        </w:tc>
      </w:tr>
      <w:tr w:rsidR="000C0A21" w14:paraId="66ADB97A" w14:textId="77777777" w:rsidTr="00373BBD">
        <w:trPr>
          <w:trHeight w:val="257"/>
        </w:trPr>
        <w:tc>
          <w:tcPr>
            <w:tcW w:w="2288" w:type="dxa"/>
          </w:tcPr>
          <w:p w14:paraId="744C5062" w14:textId="62E79851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2:00 – 2: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15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6977" w:type="dxa"/>
          </w:tcPr>
          <w:p w14:paraId="2EB4BC6F" w14:textId="0DE5EDFE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Break/Snacks</w:t>
            </w:r>
          </w:p>
        </w:tc>
      </w:tr>
      <w:tr w:rsidR="007847A0" w14:paraId="4BAF5999" w14:textId="77777777" w:rsidTr="00373BBD">
        <w:trPr>
          <w:trHeight w:val="246"/>
        </w:trPr>
        <w:tc>
          <w:tcPr>
            <w:tcW w:w="2288" w:type="dxa"/>
          </w:tcPr>
          <w:p w14:paraId="5A0B16E5" w14:textId="19416366" w:rsidR="007847A0" w:rsidRPr="00BE1E68" w:rsidRDefault="007847A0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2:15 – 2:30 pm</w:t>
            </w:r>
          </w:p>
        </w:tc>
        <w:tc>
          <w:tcPr>
            <w:tcW w:w="6977" w:type="dxa"/>
          </w:tcPr>
          <w:p w14:paraId="767A44D3" w14:textId="4F21425A" w:rsidR="007847A0" w:rsidRDefault="007847A0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Understanding the VA Course Certification Process</w:t>
            </w:r>
          </w:p>
        </w:tc>
      </w:tr>
      <w:tr w:rsidR="000C0A21" w14:paraId="08238CAF" w14:textId="77777777" w:rsidTr="00373BBD">
        <w:trPr>
          <w:trHeight w:val="246"/>
        </w:trPr>
        <w:tc>
          <w:tcPr>
            <w:tcW w:w="2288" w:type="dxa"/>
          </w:tcPr>
          <w:p w14:paraId="31B15E47" w14:textId="6F29727A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2:30 – 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3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: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00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6977" w:type="dxa"/>
          </w:tcPr>
          <w:p w14:paraId="7C7AA547" w14:textId="6D2EE05B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Student Leadership Opportunities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that Lead to Success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: SVO, SALUTE, MVP</w:t>
            </w:r>
            <w:r w:rsidR="007847A0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(Panel)</w:t>
            </w:r>
          </w:p>
        </w:tc>
      </w:tr>
      <w:tr w:rsidR="000C0A21" w14:paraId="1F5C9613" w14:textId="77777777" w:rsidTr="00373BBD">
        <w:trPr>
          <w:trHeight w:val="246"/>
        </w:trPr>
        <w:tc>
          <w:tcPr>
            <w:tcW w:w="2288" w:type="dxa"/>
          </w:tcPr>
          <w:p w14:paraId="56D8BAAA" w14:textId="27432EA3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3:00</w:t>
            </w:r>
            <w:r w:rsidR="000C0A21"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– 3: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30 </w:t>
            </w:r>
            <w:r w:rsidR="000C0A21"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pm</w:t>
            </w:r>
          </w:p>
        </w:tc>
        <w:tc>
          <w:tcPr>
            <w:tcW w:w="6977" w:type="dxa"/>
          </w:tcPr>
          <w:p w14:paraId="537DE239" w14:textId="3E779408" w:rsidR="000C0A21" w:rsidRPr="00BE1E68" w:rsidRDefault="007847A0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We are here for You:  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Palo Alto VA Healthcare</w:t>
            </w:r>
          </w:p>
        </w:tc>
      </w:tr>
      <w:tr w:rsidR="000C0A21" w14:paraId="1ED77401" w14:textId="77777777" w:rsidTr="00373BBD">
        <w:trPr>
          <w:trHeight w:val="246"/>
        </w:trPr>
        <w:tc>
          <w:tcPr>
            <w:tcW w:w="2288" w:type="dxa"/>
          </w:tcPr>
          <w:p w14:paraId="3DF629EC" w14:textId="3D3DC640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3:30 – 4:30 pm</w:t>
            </w:r>
          </w:p>
        </w:tc>
        <w:tc>
          <w:tcPr>
            <w:tcW w:w="6977" w:type="dxa"/>
          </w:tcPr>
          <w:p w14:paraId="27B32677" w14:textId="7AD5A04D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Closing Remarks &amp; End of Program Survey</w:t>
            </w:r>
          </w:p>
        </w:tc>
      </w:tr>
      <w:tr w:rsidR="000C0A21" w14:paraId="28DCD46B" w14:textId="77777777" w:rsidTr="00373BBD">
        <w:trPr>
          <w:trHeight w:val="246"/>
        </w:trPr>
        <w:tc>
          <w:tcPr>
            <w:tcW w:w="2288" w:type="dxa"/>
          </w:tcPr>
          <w:p w14:paraId="4A8A1CDC" w14:textId="16ED437F" w:rsidR="000C0A21" w:rsidRPr="00BE1E68" w:rsidRDefault="000C0A21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>4: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30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– </w:t>
            </w:r>
            <w:r w:rsidR="004A793D">
              <w:rPr>
                <w:rFonts w:asciiTheme="majorHAnsi" w:hAnsiTheme="majorHAnsi" w:cs="Arial"/>
                <w:color w:val="000000"/>
                <w:sz w:val="28"/>
                <w:szCs w:val="28"/>
              </w:rPr>
              <w:t>5</w:t>
            </w:r>
            <w:r w:rsidRPr="00BE1E6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pm</w:t>
            </w:r>
          </w:p>
        </w:tc>
        <w:tc>
          <w:tcPr>
            <w:tcW w:w="6977" w:type="dxa"/>
          </w:tcPr>
          <w:p w14:paraId="2F81FD3D" w14:textId="47875D24" w:rsidR="000C0A21" w:rsidRPr="00BE1E68" w:rsidRDefault="004A793D" w:rsidP="00373BBD">
            <w:pPr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Adjourn</w:t>
            </w:r>
          </w:p>
        </w:tc>
      </w:tr>
    </w:tbl>
    <w:p w14:paraId="6474C74F" w14:textId="77777777" w:rsidR="007847A0" w:rsidRPr="00BE1E68" w:rsidRDefault="007847A0" w:rsidP="007847A0">
      <w:pPr>
        <w:jc w:val="center"/>
      </w:pPr>
    </w:p>
    <w:p w14:paraId="18DC4EC6" w14:textId="1FAD1F2A" w:rsidR="007847A0" w:rsidRDefault="007847A0" w:rsidP="007847A0">
      <w:pPr>
        <w:jc w:val="center"/>
      </w:pPr>
      <w:r>
        <w:t xml:space="preserve"># Special Breakout Session for CH 35 – Spouse &amp; Dependents </w:t>
      </w:r>
      <w:r>
        <w:br/>
        <w:t>(location: Veterans Resource Center)</w:t>
      </w:r>
      <w:r>
        <w:br/>
      </w:r>
    </w:p>
    <w:p w14:paraId="6F0F1D7A" w14:textId="31EAD439" w:rsidR="007847A0" w:rsidRPr="00BE1E68" w:rsidRDefault="007847A0" w:rsidP="007847A0">
      <w:pPr>
        <w:jc w:val="center"/>
      </w:pPr>
      <w:r w:rsidRPr="00BE1E68">
        <w:t>**Subject to Change – Please Check Your Resource Guide at Operation Gateway XI</w:t>
      </w:r>
    </w:p>
    <w:p w14:paraId="69046923" w14:textId="77777777" w:rsidR="000C0A21" w:rsidRPr="00AC5681" w:rsidRDefault="000C0A21" w:rsidP="00D454E9">
      <w:pPr>
        <w:rPr>
          <w:rFonts w:ascii="Calibri" w:hAnsi="Calibri"/>
          <w:color w:val="000000"/>
          <w:sz w:val="48"/>
          <w:szCs w:val="48"/>
        </w:rPr>
      </w:pPr>
    </w:p>
    <w:sectPr w:rsidR="000C0A21" w:rsidRPr="00AC5681" w:rsidSect="00AC44A1">
      <w:headerReference w:type="default" r:id="rId7"/>
      <w:footerReference w:type="default" r:id="rId8"/>
      <w:type w:val="continuous"/>
      <w:pgSz w:w="12240" w:h="15840"/>
      <w:pgMar w:top="27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6E2C" w14:textId="77777777" w:rsidR="00D541FA" w:rsidRDefault="00D541FA">
      <w:r>
        <w:separator/>
      </w:r>
    </w:p>
  </w:endnote>
  <w:endnote w:type="continuationSeparator" w:id="0">
    <w:p w14:paraId="1BD925FD" w14:textId="77777777" w:rsidR="00D541FA" w:rsidRDefault="00D5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0011" w14:textId="77777777" w:rsidR="00D541FA" w:rsidRDefault="00D541FA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b/>
        <w:bCs/>
        <w:i/>
        <w:iCs/>
      </w:rPr>
    </w:pPr>
  </w:p>
  <w:p w14:paraId="21707EF8" w14:textId="77777777" w:rsidR="00D541FA" w:rsidRDefault="00D541FA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b/>
        <w:bCs/>
        <w:i/>
        <w:iCs/>
      </w:rPr>
    </w:pPr>
    <w:r>
      <w:rPr>
        <w:b/>
        <w:bCs/>
        <w:i/>
        <w:iCs/>
      </w:rPr>
      <w:t>______________________________________________________________________________</w:t>
    </w:r>
  </w:p>
  <w:p w14:paraId="73C3AE0E" w14:textId="77777777" w:rsidR="00D541FA" w:rsidRPr="00752646" w:rsidRDefault="00D541FA">
    <w:pPr>
      <w:pStyle w:val="Footer"/>
      <w:tabs>
        <w:tab w:val="clear" w:pos="4320"/>
        <w:tab w:val="clear" w:pos="8640"/>
        <w:tab w:val="center" w:pos="5040"/>
        <w:tab w:val="right" w:pos="9720"/>
      </w:tabs>
      <w:rPr>
        <w:b/>
        <w:bCs/>
        <w:i/>
        <w:iCs/>
        <w:sz w:val="20"/>
        <w:szCs w:val="20"/>
      </w:rPr>
    </w:pPr>
    <w:r w:rsidRPr="00752646">
      <w:rPr>
        <w:b/>
        <w:bCs/>
        <w:i/>
        <w:iCs/>
        <w:sz w:val="20"/>
        <w:szCs w:val="20"/>
      </w:rPr>
      <w:t>3000 Campus Hill Drive</w:t>
    </w:r>
    <w:r>
      <w:rPr>
        <w:b/>
        <w:bCs/>
        <w:i/>
        <w:iCs/>
        <w:sz w:val="20"/>
        <w:szCs w:val="20"/>
      </w:rPr>
      <w:tab/>
      <w:t xml:space="preserve">                                                                                             www.laspositascollege/veterans</w:t>
    </w:r>
    <w:r w:rsidRPr="00752646">
      <w:rPr>
        <w:b/>
        <w:bCs/>
        <w:i/>
        <w:iCs/>
        <w:sz w:val="20"/>
        <w:szCs w:val="20"/>
      </w:rPr>
      <w:tab/>
    </w:r>
    <w:r w:rsidRPr="00752646">
      <w:rPr>
        <w:b/>
        <w:bCs/>
        <w:i/>
        <w:iCs/>
        <w:sz w:val="20"/>
        <w:szCs w:val="20"/>
      </w:rPr>
      <w:br/>
      <w:t>Livermore CA 94551</w:t>
    </w:r>
    <w:r w:rsidRPr="00752646">
      <w:rPr>
        <w:b/>
        <w:bCs/>
        <w:i/>
        <w:iCs/>
        <w:sz w:val="20"/>
        <w:szCs w:val="20"/>
      </w:rPr>
      <w:tab/>
    </w:r>
    <w:r>
      <w:rPr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</w:t>
    </w:r>
    <w:proofErr w:type="gramStart"/>
    <w:r>
      <w:rPr>
        <w:b/>
        <w:bCs/>
        <w:i/>
        <w:iCs/>
        <w:sz w:val="20"/>
        <w:szCs w:val="20"/>
      </w:rPr>
      <w:t xml:space="preserve">phone  </w:t>
    </w:r>
    <w:r w:rsidRPr="00752646">
      <w:rPr>
        <w:b/>
        <w:bCs/>
        <w:i/>
        <w:iCs/>
        <w:sz w:val="20"/>
        <w:szCs w:val="20"/>
      </w:rPr>
      <w:t>925.424.15</w:t>
    </w:r>
    <w:r>
      <w:rPr>
        <w:b/>
        <w:bCs/>
        <w:i/>
        <w:iCs/>
        <w:sz w:val="20"/>
        <w:szCs w:val="20"/>
      </w:rPr>
      <w:t>70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93A8" w14:textId="77777777" w:rsidR="00D541FA" w:rsidRDefault="00D541FA">
      <w:r>
        <w:separator/>
      </w:r>
    </w:p>
  </w:footnote>
  <w:footnote w:type="continuationSeparator" w:id="0">
    <w:p w14:paraId="1C0860B8" w14:textId="77777777" w:rsidR="00D541FA" w:rsidRDefault="00D5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CC2D" w14:textId="77777777" w:rsidR="00D541FA" w:rsidRDefault="00D541FA">
    <w:pPr>
      <w:pStyle w:val="Header"/>
    </w:pPr>
    <w:r w:rsidRPr="00E0209D">
      <w:rPr>
        <w:noProof/>
      </w:rPr>
      <w:drawing>
        <wp:anchor distT="0" distB="0" distL="114300" distR="114300" simplePos="0" relativeHeight="251660288" behindDoc="0" locked="0" layoutInCell="1" allowOverlap="1" wp14:anchorId="67E11994" wp14:editId="419F3256">
          <wp:simplePos x="0" y="0"/>
          <wp:positionH relativeFrom="column">
            <wp:posOffset>160020</wp:posOffset>
          </wp:positionH>
          <wp:positionV relativeFrom="paragraph">
            <wp:posOffset>-231361</wp:posOffset>
          </wp:positionV>
          <wp:extent cx="1134489" cy="1238250"/>
          <wp:effectExtent l="0" t="0" r="8890" b="0"/>
          <wp:wrapNone/>
          <wp:docPr id="35" name="Picture 35" descr="Logo L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44"/>
                  <a:stretch>
                    <a:fillRect/>
                  </a:stretch>
                </pic:blipFill>
                <pic:spPr bwMode="auto">
                  <a:xfrm>
                    <a:off x="0" y="0"/>
                    <a:ext cx="1134489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209D">
      <w:rPr>
        <w:noProof/>
      </w:rPr>
      <w:drawing>
        <wp:anchor distT="0" distB="0" distL="114300" distR="114300" simplePos="0" relativeHeight="251659264" behindDoc="1" locked="0" layoutInCell="1" allowOverlap="1" wp14:anchorId="135AD27B" wp14:editId="1E4965DE">
          <wp:simplePos x="0" y="0"/>
          <wp:positionH relativeFrom="column">
            <wp:posOffset>4432935</wp:posOffset>
          </wp:positionH>
          <wp:positionV relativeFrom="paragraph">
            <wp:posOffset>-245110</wp:posOffset>
          </wp:positionV>
          <wp:extent cx="1249680" cy="1249680"/>
          <wp:effectExtent l="0" t="0" r="7620" b="7620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p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0D5BD6F" wp14:editId="22D0FF40">
          <wp:simplePos x="0" y="0"/>
          <wp:positionH relativeFrom="column">
            <wp:posOffset>1989455</wp:posOffset>
          </wp:positionH>
          <wp:positionV relativeFrom="paragraph">
            <wp:posOffset>-159313</wp:posOffset>
          </wp:positionV>
          <wp:extent cx="1898138" cy="1112520"/>
          <wp:effectExtent l="0" t="0" r="6985" b="0"/>
          <wp:wrapTight wrapText="bothSides">
            <wp:wrapPolygon edited="0">
              <wp:start x="0" y="0"/>
              <wp:lineTo x="0" y="21082"/>
              <wp:lineTo x="21463" y="21082"/>
              <wp:lineTo x="21463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GXI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138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C6EB" w14:textId="77777777" w:rsidR="00D541FA" w:rsidRDefault="00D541FA">
    <w:pPr>
      <w:pStyle w:val="Header"/>
    </w:pPr>
  </w:p>
  <w:p w14:paraId="3D2406C7" w14:textId="77777777" w:rsidR="00D541FA" w:rsidRDefault="00D541FA">
    <w:pPr>
      <w:pStyle w:val="Header"/>
    </w:pPr>
  </w:p>
  <w:p w14:paraId="2A24DF3B" w14:textId="77777777" w:rsidR="00D541FA" w:rsidRDefault="00D541FA">
    <w:pPr>
      <w:pStyle w:val="Header"/>
    </w:pPr>
  </w:p>
  <w:p w14:paraId="6394933A" w14:textId="77777777" w:rsidR="00D541FA" w:rsidRDefault="00D541FA">
    <w:pPr>
      <w:pStyle w:val="Header"/>
    </w:pPr>
  </w:p>
  <w:p w14:paraId="55E10C22" w14:textId="77777777" w:rsidR="00D541FA" w:rsidRDefault="00D541FA">
    <w:pPr>
      <w:pStyle w:val="Header"/>
    </w:pPr>
  </w:p>
  <w:p w14:paraId="359B5C0E" w14:textId="77777777" w:rsidR="00D541FA" w:rsidRDefault="00D541FA" w:rsidP="00EF5FA1">
    <w:pPr>
      <w:pBdr>
        <w:bottom w:val="single" w:sz="4" w:space="1" w:color="auto"/>
      </w:pBdr>
      <w:jc w:val="center"/>
      <w:rPr>
        <w:i/>
        <w:iCs/>
      </w:rPr>
    </w:pPr>
    <w:r>
      <w:rPr>
        <w:b/>
        <w:bCs/>
        <w:sz w:val="28"/>
      </w:rPr>
      <w:t>Veterans First Program</w:t>
    </w:r>
  </w:p>
  <w:p w14:paraId="2427478D" w14:textId="77777777" w:rsidR="00D541FA" w:rsidRDefault="00D54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371C58"/>
    <w:multiLevelType w:val="hybridMultilevel"/>
    <w:tmpl w:val="34CCF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F7778D0"/>
    <w:multiLevelType w:val="hybridMultilevel"/>
    <w:tmpl w:val="BCF0E6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99219C0"/>
    <w:multiLevelType w:val="multilevel"/>
    <w:tmpl w:val="152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36563080"/>
    <w:multiLevelType w:val="hybridMultilevel"/>
    <w:tmpl w:val="B9A2FB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1">
    <w:nsid w:val="6A800F22"/>
    <w:multiLevelType w:val="hybridMultilevel"/>
    <w:tmpl w:val="90B02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E5"/>
    <w:rsid w:val="0000525D"/>
    <w:rsid w:val="000301EE"/>
    <w:rsid w:val="000645DB"/>
    <w:rsid w:val="00066A0C"/>
    <w:rsid w:val="000765F6"/>
    <w:rsid w:val="00084677"/>
    <w:rsid w:val="00087DF3"/>
    <w:rsid w:val="000C0A21"/>
    <w:rsid w:val="000C78A7"/>
    <w:rsid w:val="000D4050"/>
    <w:rsid w:val="000E3D74"/>
    <w:rsid w:val="000E4D9D"/>
    <w:rsid w:val="00130D95"/>
    <w:rsid w:val="00183C09"/>
    <w:rsid w:val="001A6128"/>
    <w:rsid w:val="001B0FFA"/>
    <w:rsid w:val="00205A49"/>
    <w:rsid w:val="002D0CA4"/>
    <w:rsid w:val="00304B3D"/>
    <w:rsid w:val="00377AF8"/>
    <w:rsid w:val="003B597F"/>
    <w:rsid w:val="003D68DF"/>
    <w:rsid w:val="00401064"/>
    <w:rsid w:val="00411AE5"/>
    <w:rsid w:val="004208F8"/>
    <w:rsid w:val="00436E85"/>
    <w:rsid w:val="004A793D"/>
    <w:rsid w:val="004B4FF4"/>
    <w:rsid w:val="004C09E5"/>
    <w:rsid w:val="004D6DC6"/>
    <w:rsid w:val="004F2467"/>
    <w:rsid w:val="00547CE1"/>
    <w:rsid w:val="005B1F86"/>
    <w:rsid w:val="00673B91"/>
    <w:rsid w:val="00683168"/>
    <w:rsid w:val="006B63D6"/>
    <w:rsid w:val="006D53BC"/>
    <w:rsid w:val="0070018C"/>
    <w:rsid w:val="00721CB5"/>
    <w:rsid w:val="007331FF"/>
    <w:rsid w:val="007463D1"/>
    <w:rsid w:val="00752646"/>
    <w:rsid w:val="00762A44"/>
    <w:rsid w:val="00765B73"/>
    <w:rsid w:val="007751E1"/>
    <w:rsid w:val="007847A0"/>
    <w:rsid w:val="0080147E"/>
    <w:rsid w:val="00830CBB"/>
    <w:rsid w:val="008771AD"/>
    <w:rsid w:val="00895F38"/>
    <w:rsid w:val="00913526"/>
    <w:rsid w:val="00934D1D"/>
    <w:rsid w:val="00953785"/>
    <w:rsid w:val="009675C6"/>
    <w:rsid w:val="009A5496"/>
    <w:rsid w:val="009B52F4"/>
    <w:rsid w:val="009B5E1D"/>
    <w:rsid w:val="009F362F"/>
    <w:rsid w:val="00A20D49"/>
    <w:rsid w:val="00A33179"/>
    <w:rsid w:val="00AA3B30"/>
    <w:rsid w:val="00AC44A1"/>
    <w:rsid w:val="00AC5681"/>
    <w:rsid w:val="00AC7673"/>
    <w:rsid w:val="00AD03FF"/>
    <w:rsid w:val="00B02585"/>
    <w:rsid w:val="00B100CE"/>
    <w:rsid w:val="00B84977"/>
    <w:rsid w:val="00B90F7C"/>
    <w:rsid w:val="00BD422E"/>
    <w:rsid w:val="00BE1E68"/>
    <w:rsid w:val="00C23011"/>
    <w:rsid w:val="00C23F3B"/>
    <w:rsid w:val="00CA0174"/>
    <w:rsid w:val="00CA0BCB"/>
    <w:rsid w:val="00CA4B60"/>
    <w:rsid w:val="00D05C33"/>
    <w:rsid w:val="00D11C38"/>
    <w:rsid w:val="00D16C9B"/>
    <w:rsid w:val="00D27E4E"/>
    <w:rsid w:val="00D339AE"/>
    <w:rsid w:val="00D454E9"/>
    <w:rsid w:val="00D531D4"/>
    <w:rsid w:val="00D541FA"/>
    <w:rsid w:val="00D639D4"/>
    <w:rsid w:val="00DA7BEC"/>
    <w:rsid w:val="00E0209D"/>
    <w:rsid w:val="00E53CEC"/>
    <w:rsid w:val="00E55A45"/>
    <w:rsid w:val="00E655D6"/>
    <w:rsid w:val="00E80150"/>
    <w:rsid w:val="00E9286C"/>
    <w:rsid w:val="00EB5A41"/>
    <w:rsid w:val="00ED1F8F"/>
    <w:rsid w:val="00EF5FA1"/>
    <w:rsid w:val="00F01902"/>
    <w:rsid w:val="00F07C04"/>
    <w:rsid w:val="00F41FDB"/>
    <w:rsid w:val="00F671D3"/>
    <w:rsid w:val="00F81573"/>
    <w:rsid w:val="00F92976"/>
    <w:rsid w:val="00FC528C"/>
    <w:rsid w:val="00FD3A2B"/>
    <w:rsid w:val="00FE112E"/>
    <w:rsid w:val="00FE7965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A37BAE"/>
  <w15:docId w15:val="{D42953C3-B657-463B-962B-7F2C6045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F8F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F8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7A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1F8F"/>
    <w:pPr>
      <w:ind w:left="720"/>
    </w:pPr>
  </w:style>
  <w:style w:type="paragraph" w:styleId="Caption">
    <w:name w:val="caption"/>
    <w:basedOn w:val="Normal"/>
    <w:next w:val="Normal"/>
    <w:qFormat/>
    <w:rsid w:val="00ED1F8F"/>
    <w:rPr>
      <w:b/>
      <w:bCs/>
    </w:rPr>
  </w:style>
  <w:style w:type="character" w:styleId="Hyperlink">
    <w:name w:val="Hyperlink"/>
    <w:basedOn w:val="DefaultParagraphFont"/>
    <w:rsid w:val="00ED1F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1F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1F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D63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39D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09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77A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7AF8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C78A7"/>
    <w:rPr>
      <w:color w:val="800080" w:themeColor="followedHyperlink"/>
      <w:u w:val="single"/>
    </w:rPr>
  </w:style>
  <w:style w:type="table" w:styleId="TableGrid">
    <w:name w:val="Table Grid"/>
    <w:basedOn w:val="TableNormal"/>
    <w:rsid w:val="00D5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6">
      <w:bodyDiv w:val="1"/>
      <w:marLeft w:val="0"/>
      <w:marRight w:val="0"/>
      <w:marTop w:val="0"/>
      <w:marBottom w:val="0"/>
      <w:divBdr>
        <w:top w:val="single" w:sz="36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35621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345">
                      <w:marLeft w:val="0"/>
                      <w:marRight w:val="-6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82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uster\Application%20Data\Microsoft\Templates\letterheadV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letterheadVP</Template>
  <TotalTime>40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Chabot Las Positas Community College District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Las Positas College</dc:creator>
  <cp:keywords/>
  <dc:description/>
  <cp:lastModifiedBy>Joe and Evelyn Andrews</cp:lastModifiedBy>
  <cp:revision>3</cp:revision>
  <cp:lastPrinted>2019-07-02T04:52:00Z</cp:lastPrinted>
  <dcterms:created xsi:type="dcterms:W3CDTF">2019-07-02T01:13:00Z</dcterms:created>
  <dcterms:modified xsi:type="dcterms:W3CDTF">2019-07-02T04:52:00Z</dcterms:modified>
</cp:coreProperties>
</file>