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D0" w:rsidRPr="00CB473C" w:rsidRDefault="00351ED0" w:rsidP="008B61A3">
      <w:pPr>
        <w:pStyle w:val="NoSpacing"/>
        <w:jc w:val="center"/>
        <w:rPr>
          <w:b/>
          <w:sz w:val="24"/>
          <w:szCs w:val="24"/>
        </w:rPr>
      </w:pPr>
      <w:r w:rsidRPr="00CB473C">
        <w:rPr>
          <w:b/>
          <w:sz w:val="24"/>
          <w:szCs w:val="24"/>
        </w:rPr>
        <w:t xml:space="preserve">LAS </w:t>
      </w:r>
      <w:smartTag w:uri="urn:schemas-microsoft-com:office:smarttags" w:element="PlaceName">
        <w:smartTag w:uri="urn:schemas-microsoft-com:office:smarttags" w:element="place">
          <w:r w:rsidRPr="00CB473C">
            <w:rPr>
              <w:b/>
              <w:sz w:val="24"/>
              <w:szCs w:val="24"/>
            </w:rPr>
            <w:t>POSITAS</w:t>
          </w:r>
        </w:smartTag>
        <w:r w:rsidRPr="00CB473C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CB473C">
            <w:rPr>
              <w:b/>
              <w:sz w:val="24"/>
              <w:szCs w:val="24"/>
            </w:rPr>
            <w:t>COLLEGE</w:t>
          </w:r>
        </w:smartTag>
      </w:smartTag>
    </w:p>
    <w:p w:rsidR="00351ED0" w:rsidRPr="00CB473C" w:rsidRDefault="00351ED0" w:rsidP="008B61A3">
      <w:pPr>
        <w:pStyle w:val="NoSpacing"/>
        <w:jc w:val="center"/>
        <w:rPr>
          <w:b/>
          <w:sz w:val="24"/>
          <w:szCs w:val="24"/>
        </w:rPr>
      </w:pPr>
      <w:r w:rsidRPr="00CB473C">
        <w:rPr>
          <w:b/>
          <w:sz w:val="24"/>
          <w:szCs w:val="24"/>
        </w:rPr>
        <w:t>COLLEGE ENROLLMENT MANAGEMENT COMMITTEE</w:t>
      </w:r>
    </w:p>
    <w:p w:rsidR="00351ED0" w:rsidRPr="00CB473C" w:rsidRDefault="00351ED0" w:rsidP="008B61A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19</w:t>
      </w:r>
      <w:r w:rsidRPr="00CB473C">
        <w:rPr>
          <w:b/>
          <w:sz w:val="24"/>
          <w:szCs w:val="24"/>
        </w:rPr>
        <w:t>, 2010</w:t>
      </w:r>
    </w:p>
    <w:p w:rsidR="00351ED0" w:rsidRDefault="00351ED0" w:rsidP="008B61A3">
      <w:pPr>
        <w:pStyle w:val="NoSpacing"/>
      </w:pPr>
    </w:p>
    <w:p w:rsidR="00351ED0" w:rsidRDefault="00351ED0" w:rsidP="008B61A3">
      <w:pPr>
        <w:pStyle w:val="NoSpacing"/>
      </w:pPr>
    </w:p>
    <w:p w:rsidR="00351ED0" w:rsidRDefault="00351ED0" w:rsidP="00EC7A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51ED0" w:rsidRPr="002F6AFA" w:rsidRDefault="00351ED0" w:rsidP="00EC7A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F6AFA">
        <w:rPr>
          <w:rFonts w:ascii="Tahoma" w:hAnsi="Tahoma" w:cs="Tahoma"/>
          <w:b/>
          <w:sz w:val="24"/>
          <w:szCs w:val="24"/>
        </w:rPr>
        <w:t>AGENDA</w:t>
      </w:r>
    </w:p>
    <w:p w:rsidR="00351ED0" w:rsidRPr="005E1911" w:rsidRDefault="00351ED0" w:rsidP="00EC7A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51ED0" w:rsidRDefault="00351ED0" w:rsidP="00D87F9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Call to order: 9 a.m.</w:t>
      </w:r>
    </w:p>
    <w:p w:rsidR="00351ED0" w:rsidRPr="001514DE" w:rsidRDefault="00351ED0" w:rsidP="00D87F9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514DE">
        <w:rPr>
          <w:rFonts w:ascii="Tahoma" w:hAnsi="Tahoma" w:cs="Tahoma"/>
          <w:sz w:val="24"/>
          <w:szCs w:val="24"/>
        </w:rPr>
        <w:t xml:space="preserve">Approval of Minutes </w:t>
      </w:r>
    </w:p>
    <w:p w:rsidR="00351ED0" w:rsidRPr="001514DE" w:rsidRDefault="00351ED0" w:rsidP="00D87F9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2011-12 Discipline Plans</w:t>
      </w:r>
    </w:p>
    <w:p w:rsidR="00351ED0" w:rsidRPr="001514DE" w:rsidRDefault="00351ED0" w:rsidP="00D87F9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Good of the order</w:t>
      </w:r>
    </w:p>
    <w:p w:rsidR="00351ED0" w:rsidRDefault="00351ED0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51ED0" w:rsidRDefault="00351ED0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51ED0" w:rsidRPr="005E1911" w:rsidRDefault="00351ED0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51ED0" w:rsidRDefault="00351ED0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As of 11/18</w:t>
      </w:r>
    </w:p>
    <w:p w:rsidR="00351ED0" w:rsidRDefault="00351ED0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W w:w="131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46"/>
        <w:gridCol w:w="1245"/>
        <w:gridCol w:w="1246"/>
        <w:gridCol w:w="1529"/>
        <w:gridCol w:w="820"/>
        <w:gridCol w:w="1184"/>
        <w:gridCol w:w="724"/>
        <w:gridCol w:w="1184"/>
        <w:gridCol w:w="900"/>
        <w:gridCol w:w="1056"/>
        <w:gridCol w:w="1183"/>
        <w:gridCol w:w="1152"/>
      </w:tblGrid>
      <w:tr w:rsidR="00351ED0" w:rsidTr="009158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gridSpan w:val="3"/>
            <w:tcBorders>
              <w:top w:val="single" w:sz="2" w:space="0" w:color="000000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Totals 2010-11</w:t>
            </w:r>
          </w:p>
        </w:tc>
        <w:tc>
          <w:tcPr>
            <w:tcW w:w="200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Sum 10</w:t>
            </w:r>
          </w:p>
        </w:tc>
        <w:tc>
          <w:tcPr>
            <w:tcW w:w="280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Fall 10</w:t>
            </w:r>
          </w:p>
        </w:tc>
        <w:tc>
          <w:tcPr>
            <w:tcW w:w="3391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Spring 11*</w:t>
            </w:r>
          </w:p>
        </w:tc>
      </w:tr>
      <w:tr w:rsidR="00351ED0" w:rsidTr="009158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46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Target 10-11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to date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 OF TARGET</w:t>
            </w:r>
          </w:p>
        </w:tc>
        <w:tc>
          <w:tcPr>
            <w:tcW w:w="8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Sum 10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WSCH/FTE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Fall 10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WSCH/FTE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FILL Fall</w:t>
            </w:r>
          </w:p>
        </w:tc>
        <w:tc>
          <w:tcPr>
            <w:tcW w:w="10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Spring 11*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WSCH/FTE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FILL Spring</w:t>
            </w:r>
          </w:p>
        </w:tc>
      </w:tr>
      <w:tr w:rsidR="00351ED0" w:rsidTr="009158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District</w:t>
            </w:r>
          </w:p>
        </w:tc>
        <w:tc>
          <w:tcPr>
            <w:tcW w:w="1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17042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12551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8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</w:tr>
      <w:tr w:rsidR="00351ED0" w:rsidTr="005C7A8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LPC</w:t>
            </w:r>
          </w:p>
        </w:tc>
        <w:tc>
          <w:tcPr>
            <w:tcW w:w="1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5198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8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93.7</w:t>
            </w:r>
          </w:p>
        </w:tc>
        <w:tc>
          <w:tcPr>
            <w:tcW w:w="10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</w:tr>
      <w:tr w:rsidR="00351ED0" w:rsidTr="002F6AF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Chabot</w:t>
            </w:r>
          </w:p>
        </w:tc>
        <w:tc>
          <w:tcPr>
            <w:tcW w:w="1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7353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8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5078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98.9</w:t>
            </w:r>
          </w:p>
        </w:tc>
        <w:tc>
          <w:tcPr>
            <w:tcW w:w="10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</w:tr>
      <w:tr w:rsidR="00351ED0" w:rsidTr="002F6AF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LPC FTE</w:t>
            </w:r>
          </w:p>
        </w:tc>
        <w:tc>
          <w:tcPr>
            <w:tcW w:w="4020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FTE 10-11 = 402.4</w:t>
            </w:r>
          </w:p>
        </w:tc>
        <w:tc>
          <w:tcPr>
            <w:tcW w:w="200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FTE = 27.39</w:t>
            </w:r>
          </w:p>
        </w:tc>
        <w:tc>
          <w:tcPr>
            <w:tcW w:w="280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FTE = 194.48</w:t>
            </w:r>
          </w:p>
        </w:tc>
        <w:tc>
          <w:tcPr>
            <w:tcW w:w="3391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FTE =  180.53</w:t>
            </w:r>
          </w:p>
        </w:tc>
      </w:tr>
      <w:tr w:rsidR="00351ED0" w:rsidTr="002F6AF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169" w:type="dxa"/>
            <w:gridSpan w:val="12"/>
            <w:tcBorders>
              <w:top w:val="single" w:sz="6" w:space="0" w:color="auto"/>
            </w:tcBorders>
          </w:tcPr>
          <w:p w:rsidR="00351ED0" w:rsidRDefault="00351ED0" w:rsidP="005C7A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*estimate</w:t>
            </w:r>
          </w:p>
        </w:tc>
      </w:tr>
    </w:tbl>
    <w:p w:rsidR="00351ED0" w:rsidRDefault="00351ED0" w:rsidP="007164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51ED0" w:rsidRDefault="00351ED0" w:rsidP="007164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51ED0" w:rsidRDefault="00351ED0" w:rsidP="007164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351ED0" w:rsidSect="000966E0">
      <w:headerReference w:type="default" r:id="rId7"/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ED0" w:rsidRDefault="00351ED0" w:rsidP="00ED7DD5">
      <w:pPr>
        <w:spacing w:after="0" w:line="240" w:lineRule="auto"/>
      </w:pPr>
      <w:r>
        <w:separator/>
      </w:r>
    </w:p>
  </w:endnote>
  <w:endnote w:type="continuationSeparator" w:id="0">
    <w:p w:rsidR="00351ED0" w:rsidRDefault="00351ED0" w:rsidP="00ED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ED0" w:rsidRDefault="00351ED0" w:rsidP="00ED7DD5">
      <w:pPr>
        <w:spacing w:after="0" w:line="240" w:lineRule="auto"/>
      </w:pPr>
      <w:r>
        <w:separator/>
      </w:r>
    </w:p>
  </w:footnote>
  <w:footnote w:type="continuationSeparator" w:id="0">
    <w:p w:rsidR="00351ED0" w:rsidRDefault="00351ED0" w:rsidP="00ED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ED0" w:rsidRPr="00457686" w:rsidRDefault="00351ED0" w:rsidP="00457686">
    <w:pPr>
      <w:pStyle w:val="Header"/>
    </w:pPr>
    <w:smartTag w:uri="urn:schemas-microsoft-com:office:smarttags" w:element="PlaceName">
      <w:smartTag w:uri="urn:schemas-microsoft-com:office:smarttags" w:element="place">
        <w:r>
          <w:t>LPC</w:t>
        </w:r>
      </w:smartTag>
      <w:r>
        <w:t xml:space="preserve"> </w:t>
      </w:r>
      <w:smartTag w:uri="urn:schemas-microsoft-com:office:smarttags" w:element="PlaceType">
        <w:r>
          <w:t>College</w:t>
        </w:r>
      </w:smartTag>
    </w:smartTag>
    <w:r>
      <w:t xml:space="preserve"> Enrollment Management Committee, August 27, 2010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C93"/>
    <w:multiLevelType w:val="hybridMultilevel"/>
    <w:tmpl w:val="E7ECF5A0"/>
    <w:lvl w:ilvl="0" w:tplc="32E28554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FE18F8"/>
    <w:multiLevelType w:val="hybridMultilevel"/>
    <w:tmpl w:val="4FD290CA"/>
    <w:lvl w:ilvl="0" w:tplc="EA10F622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B410D3"/>
    <w:multiLevelType w:val="multilevel"/>
    <w:tmpl w:val="BC30F470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956D38"/>
    <w:multiLevelType w:val="multilevel"/>
    <w:tmpl w:val="2CB6C0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2616EF"/>
    <w:multiLevelType w:val="hybridMultilevel"/>
    <w:tmpl w:val="9154BD30"/>
    <w:lvl w:ilvl="0" w:tplc="C4A2203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A0E6035C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Calibri" w:hAnsi="Calibri" w:cs="Times New Roman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930601"/>
    <w:multiLevelType w:val="multilevel"/>
    <w:tmpl w:val="0430F966"/>
    <w:lvl w:ilvl="0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913F4F"/>
    <w:multiLevelType w:val="multilevel"/>
    <w:tmpl w:val="F2344A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8B2241"/>
    <w:multiLevelType w:val="multilevel"/>
    <w:tmpl w:val="2A2A0CE8"/>
    <w:lvl w:ilvl="0">
      <w:start w:val="7"/>
      <w:numFmt w:val="decimal"/>
      <w:lvlText w:val="%1."/>
      <w:lvlJc w:val="left"/>
      <w:pPr>
        <w:tabs>
          <w:tab w:val="num" w:pos="864"/>
        </w:tabs>
        <w:ind w:left="864" w:hanging="432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B6215C"/>
    <w:multiLevelType w:val="hybridMultilevel"/>
    <w:tmpl w:val="FDB21ECA"/>
    <w:lvl w:ilvl="0" w:tplc="58A06F6A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BF763F1"/>
    <w:multiLevelType w:val="hybridMultilevel"/>
    <w:tmpl w:val="6994AB76"/>
    <w:lvl w:ilvl="0" w:tplc="95020EAC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ascii="Tahoma" w:hAnsi="Tahoma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D0D0737"/>
    <w:multiLevelType w:val="multilevel"/>
    <w:tmpl w:val="FE26BDD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A95C98"/>
    <w:multiLevelType w:val="hybridMultilevel"/>
    <w:tmpl w:val="79B45E1E"/>
    <w:lvl w:ilvl="0" w:tplc="2B467510">
      <w:start w:val="5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AF7494"/>
    <w:multiLevelType w:val="hybridMultilevel"/>
    <w:tmpl w:val="2A2A0CE8"/>
    <w:lvl w:ilvl="0" w:tplc="529C983C">
      <w:start w:val="7"/>
      <w:numFmt w:val="decimal"/>
      <w:lvlText w:val="%1."/>
      <w:lvlJc w:val="left"/>
      <w:pPr>
        <w:tabs>
          <w:tab w:val="num" w:pos="864"/>
        </w:tabs>
        <w:ind w:left="864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867732"/>
    <w:multiLevelType w:val="hybridMultilevel"/>
    <w:tmpl w:val="FE26BDD2"/>
    <w:lvl w:ilvl="0" w:tplc="80E8A11E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A95533"/>
    <w:multiLevelType w:val="multilevel"/>
    <w:tmpl w:val="BC30F470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6B0161C"/>
    <w:multiLevelType w:val="hybridMultilevel"/>
    <w:tmpl w:val="B11E4DEC"/>
    <w:lvl w:ilvl="0" w:tplc="C2EEA2BE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55509A"/>
    <w:multiLevelType w:val="multilevel"/>
    <w:tmpl w:val="E7ECF5A0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8692CD7"/>
    <w:multiLevelType w:val="hybridMultilevel"/>
    <w:tmpl w:val="0430F966"/>
    <w:lvl w:ilvl="0" w:tplc="9EB29BA8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7"/>
  </w:num>
  <w:num w:numId="5">
    <w:abstractNumId w:val="5"/>
  </w:num>
  <w:num w:numId="6">
    <w:abstractNumId w:val="0"/>
  </w:num>
  <w:num w:numId="7">
    <w:abstractNumId w:val="16"/>
  </w:num>
  <w:num w:numId="8">
    <w:abstractNumId w:val="15"/>
  </w:num>
  <w:num w:numId="9">
    <w:abstractNumId w:val="3"/>
  </w:num>
  <w:num w:numId="10">
    <w:abstractNumId w:val="10"/>
  </w:num>
  <w:num w:numId="11">
    <w:abstractNumId w:val="12"/>
  </w:num>
  <w:num w:numId="12">
    <w:abstractNumId w:val="7"/>
  </w:num>
  <w:num w:numId="13">
    <w:abstractNumId w:val="8"/>
  </w:num>
  <w:num w:numId="14">
    <w:abstractNumId w:val="11"/>
  </w:num>
  <w:num w:numId="15">
    <w:abstractNumId w:val="1"/>
  </w:num>
  <w:num w:numId="16">
    <w:abstractNumId w:val="9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2AC"/>
    <w:rsid w:val="000405E4"/>
    <w:rsid w:val="000458BB"/>
    <w:rsid w:val="000966E0"/>
    <w:rsid w:val="000C2565"/>
    <w:rsid w:val="000C5467"/>
    <w:rsid w:val="000D0C10"/>
    <w:rsid w:val="000D4E16"/>
    <w:rsid w:val="000E5821"/>
    <w:rsid w:val="000E7C09"/>
    <w:rsid w:val="0011138F"/>
    <w:rsid w:val="0012088C"/>
    <w:rsid w:val="00121F6D"/>
    <w:rsid w:val="00141DC4"/>
    <w:rsid w:val="001514DE"/>
    <w:rsid w:val="001538D1"/>
    <w:rsid w:val="001844A1"/>
    <w:rsid w:val="001A5A64"/>
    <w:rsid w:val="001B5644"/>
    <w:rsid w:val="001E0937"/>
    <w:rsid w:val="001E5155"/>
    <w:rsid w:val="00247814"/>
    <w:rsid w:val="002B043B"/>
    <w:rsid w:val="002C0E7E"/>
    <w:rsid w:val="002F6AFA"/>
    <w:rsid w:val="002F7BD3"/>
    <w:rsid w:val="00351ED0"/>
    <w:rsid w:val="00380F2D"/>
    <w:rsid w:val="003964E3"/>
    <w:rsid w:val="003A2930"/>
    <w:rsid w:val="0045283C"/>
    <w:rsid w:val="00457686"/>
    <w:rsid w:val="0048494F"/>
    <w:rsid w:val="00491296"/>
    <w:rsid w:val="00491A2E"/>
    <w:rsid w:val="00491E55"/>
    <w:rsid w:val="004D273B"/>
    <w:rsid w:val="00540F90"/>
    <w:rsid w:val="00540FD1"/>
    <w:rsid w:val="005513C1"/>
    <w:rsid w:val="0058079C"/>
    <w:rsid w:val="005909FB"/>
    <w:rsid w:val="00593754"/>
    <w:rsid w:val="005C058D"/>
    <w:rsid w:val="005C7A8F"/>
    <w:rsid w:val="005E1911"/>
    <w:rsid w:val="005F330C"/>
    <w:rsid w:val="00640BEF"/>
    <w:rsid w:val="00654BE7"/>
    <w:rsid w:val="00671363"/>
    <w:rsid w:val="0068735D"/>
    <w:rsid w:val="006A52AB"/>
    <w:rsid w:val="006B37C2"/>
    <w:rsid w:val="007164E6"/>
    <w:rsid w:val="007328C6"/>
    <w:rsid w:val="00747795"/>
    <w:rsid w:val="007565E8"/>
    <w:rsid w:val="00774216"/>
    <w:rsid w:val="007802AC"/>
    <w:rsid w:val="00801E2A"/>
    <w:rsid w:val="00821AC2"/>
    <w:rsid w:val="00840800"/>
    <w:rsid w:val="00883F1F"/>
    <w:rsid w:val="008B61A3"/>
    <w:rsid w:val="008C3872"/>
    <w:rsid w:val="008E1E23"/>
    <w:rsid w:val="008E2745"/>
    <w:rsid w:val="008F7E62"/>
    <w:rsid w:val="00912361"/>
    <w:rsid w:val="0091586F"/>
    <w:rsid w:val="00930CCA"/>
    <w:rsid w:val="00947BD3"/>
    <w:rsid w:val="009E0108"/>
    <w:rsid w:val="009E1BA2"/>
    <w:rsid w:val="00A16ACB"/>
    <w:rsid w:val="00AC2F79"/>
    <w:rsid w:val="00AC52B5"/>
    <w:rsid w:val="00AE323A"/>
    <w:rsid w:val="00B04EB5"/>
    <w:rsid w:val="00B76B52"/>
    <w:rsid w:val="00BE70B7"/>
    <w:rsid w:val="00BF2097"/>
    <w:rsid w:val="00C32A3F"/>
    <w:rsid w:val="00C6192F"/>
    <w:rsid w:val="00C74184"/>
    <w:rsid w:val="00C75DAA"/>
    <w:rsid w:val="00CB39A8"/>
    <w:rsid w:val="00CB473C"/>
    <w:rsid w:val="00D02297"/>
    <w:rsid w:val="00D05861"/>
    <w:rsid w:val="00D240DE"/>
    <w:rsid w:val="00D34695"/>
    <w:rsid w:val="00D51017"/>
    <w:rsid w:val="00D72F4F"/>
    <w:rsid w:val="00D87F93"/>
    <w:rsid w:val="00D94601"/>
    <w:rsid w:val="00DE36A7"/>
    <w:rsid w:val="00DE601C"/>
    <w:rsid w:val="00E13BAC"/>
    <w:rsid w:val="00E500F7"/>
    <w:rsid w:val="00E903E5"/>
    <w:rsid w:val="00EB2771"/>
    <w:rsid w:val="00EC7A2E"/>
    <w:rsid w:val="00ED1B30"/>
    <w:rsid w:val="00ED3696"/>
    <w:rsid w:val="00ED7DD5"/>
    <w:rsid w:val="00EF5BF3"/>
    <w:rsid w:val="00F22774"/>
    <w:rsid w:val="00F478DC"/>
    <w:rsid w:val="00F63B4C"/>
    <w:rsid w:val="00F648EF"/>
    <w:rsid w:val="00F651E3"/>
    <w:rsid w:val="00F72A6A"/>
    <w:rsid w:val="00FA58A1"/>
    <w:rsid w:val="00FB4CD7"/>
    <w:rsid w:val="00FE0BC2"/>
    <w:rsid w:val="00FE1926"/>
    <w:rsid w:val="00FF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F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B61A3"/>
  </w:style>
  <w:style w:type="paragraph" w:styleId="Header">
    <w:name w:val="header"/>
    <w:basedOn w:val="Normal"/>
    <w:link w:val="HeaderChar"/>
    <w:uiPriority w:val="99"/>
    <w:rsid w:val="00ED7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D7DD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D7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7DD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D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DD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45768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90</Words>
  <Characters>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POSITAS COLLEGE</dc:title>
  <dc:subject/>
  <dc:creator>Gerhard Konrad</dc:creator>
  <cp:keywords/>
  <dc:description/>
  <cp:lastModifiedBy>LPC</cp:lastModifiedBy>
  <cp:revision>9</cp:revision>
  <cp:lastPrinted>2010-11-18T22:03:00Z</cp:lastPrinted>
  <dcterms:created xsi:type="dcterms:W3CDTF">2010-11-18T21:53:00Z</dcterms:created>
  <dcterms:modified xsi:type="dcterms:W3CDTF">2010-11-18T22:22:00Z</dcterms:modified>
</cp:coreProperties>
</file>